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57" w:rsidRPr="00EA1851" w:rsidRDefault="00A44757" w:rsidP="00EA1851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1851">
        <w:rPr>
          <w:rFonts w:ascii="Times New Roman" w:hAnsi="Times New Roman" w:cs="Times New Roman"/>
          <w:b/>
          <w:bCs/>
          <w:sz w:val="26"/>
          <w:szCs w:val="26"/>
        </w:rPr>
        <w:t>Памятка для родителей об информационной безопасности детей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регулирующим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силу Федерального закона № 436-ФЗ информацией, причиняющей вред здоровью и (или) развитию детей, является:</w:t>
      </w:r>
    </w:p>
    <w:p w:rsidR="00A44757" w:rsidRPr="00EA1851" w:rsidRDefault="00A44757" w:rsidP="00EA1851">
      <w:pPr>
        <w:pStyle w:val="ListParagraph"/>
        <w:numPr>
          <w:ilvl w:val="0"/>
          <w:numId w:val="1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информация, запрещенная для распространения среди детей;</w:t>
      </w:r>
    </w:p>
    <w:p w:rsidR="00A44757" w:rsidRPr="00EA1851" w:rsidRDefault="00A44757" w:rsidP="00EA1851">
      <w:pPr>
        <w:pStyle w:val="ListParagraph"/>
        <w:numPr>
          <w:ilvl w:val="0"/>
          <w:numId w:val="1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информация, распространение кот</w:t>
      </w:r>
      <w:r>
        <w:rPr>
          <w:rFonts w:ascii="Times New Roman" w:hAnsi="Times New Roman" w:cs="Times New Roman"/>
          <w:sz w:val="26"/>
          <w:szCs w:val="26"/>
        </w:rPr>
        <w:t>орой ограничено среди детей  </w:t>
      </w:r>
      <w:r w:rsidRPr="00EA1851">
        <w:rPr>
          <w:rFonts w:ascii="Times New Roman" w:hAnsi="Times New Roman" w:cs="Times New Roman"/>
          <w:sz w:val="26"/>
          <w:szCs w:val="26"/>
        </w:rPr>
        <w:t>определенных возрастных категорий.</w:t>
      </w:r>
    </w:p>
    <w:p w:rsidR="00A44757" w:rsidRDefault="00A44757" w:rsidP="00D738EA">
      <w:pPr>
        <w:pStyle w:val="ListParagraph"/>
        <w:spacing w:line="288" w:lineRule="auto"/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Default="00A44757" w:rsidP="00D738EA">
      <w:pPr>
        <w:pStyle w:val="ListParagraph"/>
        <w:spacing w:line="288" w:lineRule="auto"/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К информации, запрещенной для распространения среди детей, относится</w:t>
      </w:r>
      <w:r>
        <w:rPr>
          <w:rFonts w:ascii="Times New Roman" w:hAnsi="Times New Roman" w:cs="Times New Roman"/>
          <w:sz w:val="26"/>
          <w:szCs w:val="26"/>
        </w:rPr>
        <w:t xml:space="preserve"> информация</w:t>
      </w:r>
      <w:r w:rsidRPr="00EA1851">
        <w:rPr>
          <w:rFonts w:ascii="Times New Roman" w:hAnsi="Times New Roman" w:cs="Times New Roman"/>
          <w:sz w:val="26"/>
          <w:szCs w:val="26"/>
        </w:rPr>
        <w:t>:</w:t>
      </w:r>
    </w:p>
    <w:p w:rsidR="00A44757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738EA">
        <w:rPr>
          <w:rFonts w:ascii="Times New Roman" w:hAnsi="Times New Roman" w:cs="Times New Roman"/>
          <w:sz w:val="26"/>
          <w:szCs w:val="26"/>
        </w:rPr>
        <w:t>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A44757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способная</w:t>
      </w:r>
      <w:r w:rsidRPr="00D738EA">
        <w:rPr>
          <w:rFonts w:ascii="Times New Roman" w:hAnsi="Times New Roman" w:cs="Times New Roman"/>
          <w:sz w:val="26"/>
          <w:szCs w:val="26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A44757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738EA">
        <w:rPr>
          <w:rFonts w:ascii="Times New Roman" w:hAnsi="Times New Roman" w:cs="Times New Roman"/>
          <w:sz w:val="26"/>
          <w:szCs w:val="26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A44757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738EA">
        <w:rPr>
          <w:rFonts w:ascii="Times New Roman" w:hAnsi="Times New Roman" w:cs="Times New Roman"/>
          <w:sz w:val="26"/>
          <w:szCs w:val="26"/>
        </w:rPr>
        <w:t>отрицающая семейные ценности и формирующая неуважение к родителям и (или) другим членам семьи;</w:t>
      </w:r>
    </w:p>
    <w:p w:rsidR="00A44757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738EA">
        <w:rPr>
          <w:rFonts w:ascii="Times New Roman" w:hAnsi="Times New Roman" w:cs="Times New Roman"/>
          <w:sz w:val="26"/>
          <w:szCs w:val="26"/>
        </w:rPr>
        <w:t>оправдывающая противоправное поведение;</w:t>
      </w:r>
    </w:p>
    <w:p w:rsidR="00A44757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738EA">
        <w:rPr>
          <w:rFonts w:ascii="Times New Roman" w:hAnsi="Times New Roman" w:cs="Times New Roman"/>
          <w:sz w:val="26"/>
          <w:szCs w:val="26"/>
        </w:rPr>
        <w:t>содержащая нецензурную брань;</w:t>
      </w:r>
    </w:p>
    <w:p w:rsidR="00A44757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738EA">
        <w:rPr>
          <w:rFonts w:ascii="Times New Roman" w:hAnsi="Times New Roman" w:cs="Times New Roman"/>
          <w:sz w:val="26"/>
          <w:szCs w:val="26"/>
        </w:rPr>
        <w:t>содержащая информацию порнографического характера.</w:t>
      </w:r>
    </w:p>
    <w:p w:rsidR="00A44757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D738EA">
      <w:pPr>
        <w:pStyle w:val="ListParagraph"/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К информации, распространение которой ограничено среди детей определенного возраста, относится</w:t>
      </w:r>
      <w:r>
        <w:rPr>
          <w:rFonts w:ascii="Times New Roman" w:hAnsi="Times New Roman" w:cs="Times New Roman"/>
          <w:sz w:val="26"/>
          <w:szCs w:val="26"/>
        </w:rPr>
        <w:t xml:space="preserve"> информация</w:t>
      </w:r>
      <w:r w:rsidRPr="00EA1851">
        <w:rPr>
          <w:rFonts w:ascii="Times New Roman" w:hAnsi="Times New Roman" w:cs="Times New Roman"/>
          <w:sz w:val="26"/>
          <w:szCs w:val="26"/>
        </w:rPr>
        <w:t>:</w:t>
      </w:r>
    </w:p>
    <w:p w:rsidR="00A44757" w:rsidRPr="00EA1851" w:rsidRDefault="00A44757" w:rsidP="00EA1851">
      <w:pPr>
        <w:pStyle w:val="ListParagraph"/>
        <w:numPr>
          <w:ilvl w:val="0"/>
          <w:numId w:val="15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A44757" w:rsidRPr="00EA1851" w:rsidRDefault="00A44757" w:rsidP="00EA1851">
      <w:pPr>
        <w:pStyle w:val="ListParagraph"/>
        <w:numPr>
          <w:ilvl w:val="0"/>
          <w:numId w:val="15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A44757" w:rsidRPr="00EA1851" w:rsidRDefault="00A44757" w:rsidP="00EA1851">
      <w:pPr>
        <w:pStyle w:val="ListParagraph"/>
        <w:numPr>
          <w:ilvl w:val="0"/>
          <w:numId w:val="15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представляемая в виде изображения или описания половых отношений между мужчиной и женщиной;</w:t>
      </w:r>
    </w:p>
    <w:p w:rsidR="00A44757" w:rsidRPr="00EA1851" w:rsidRDefault="00A44757" w:rsidP="00EA1851">
      <w:pPr>
        <w:pStyle w:val="ListParagraph"/>
        <w:numPr>
          <w:ilvl w:val="0"/>
          <w:numId w:val="15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содержащая бранные слова и выражения, не относящиеся к нецензурной брани.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EA1851">
        <w:rPr>
          <w:rFonts w:ascii="Times New Roman" w:hAnsi="Times New Roman" w:cs="Times New Roman"/>
          <w:i/>
          <w:iCs/>
          <w:sz w:val="26"/>
          <w:szCs w:val="26"/>
        </w:rPr>
        <w:t>Общие правила для родителей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A44757" w:rsidRPr="00EA1851" w:rsidRDefault="00A44757" w:rsidP="00EA1851">
      <w:pPr>
        <w:pStyle w:val="ListParagraph"/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главный метод защиты.</w:t>
      </w:r>
    </w:p>
    <w:p w:rsidR="00A44757" w:rsidRPr="00EA1851" w:rsidRDefault="00A44757" w:rsidP="00EA1851">
      <w:pPr>
        <w:pStyle w:val="ListParagraph"/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Если Ваш ребенок имеет аккаунт на одном из социальных сервисов (LiveJournal,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A44757" w:rsidRPr="00EA1851" w:rsidRDefault="00A44757" w:rsidP="00EA1851">
      <w:pPr>
        <w:pStyle w:val="ListParagraph"/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</w:t>
      </w:r>
      <w:r>
        <w:rPr>
          <w:rFonts w:ascii="Times New Roman" w:hAnsi="Times New Roman" w:cs="Times New Roman"/>
          <w:sz w:val="26"/>
          <w:szCs w:val="26"/>
        </w:rPr>
        <w:t>сные сайты (например, порносайт</w:t>
      </w:r>
      <w:r w:rsidRPr="00EA1851">
        <w:rPr>
          <w:rFonts w:ascii="Times New Roman" w:hAnsi="Times New Roman" w:cs="Times New Roman"/>
          <w:sz w:val="26"/>
          <w:szCs w:val="26"/>
        </w:rPr>
        <w:t xml:space="preserve"> или сайт, на котором друг упоминает номер сотового телефона Вашего ребенка или Ваш домашний адрес)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4757" w:rsidRPr="00EA1851" w:rsidRDefault="00A44757" w:rsidP="00EA1851">
      <w:pPr>
        <w:pStyle w:val="ListParagraph"/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A44757" w:rsidRPr="00EA1851" w:rsidRDefault="00A44757" w:rsidP="00EA1851">
      <w:pPr>
        <w:pStyle w:val="ListParagraph"/>
        <w:numPr>
          <w:ilvl w:val="0"/>
          <w:numId w:val="1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Будьте в курсе сетевой жизни Вашего ребенка. Интересуйтесь, кто их друзья в Интернет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A1851">
        <w:rPr>
          <w:rFonts w:ascii="Times New Roman" w:hAnsi="Times New Roman" w:cs="Times New Roman"/>
          <w:sz w:val="26"/>
          <w:szCs w:val="26"/>
        </w:rPr>
        <w:t xml:space="preserve"> так же, как интересуетесь реальными друзьями.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A44757" w:rsidRDefault="00A44757" w:rsidP="00BC3F3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EA1851">
        <w:rPr>
          <w:rFonts w:ascii="Times New Roman" w:hAnsi="Times New Roman" w:cs="Times New Roman"/>
          <w:i/>
          <w:iCs/>
          <w:sz w:val="26"/>
          <w:szCs w:val="26"/>
        </w:rPr>
        <w:t>Возраст от 7 до 8 лет</w:t>
      </w:r>
    </w:p>
    <w:p w:rsidR="00A44757" w:rsidRPr="00BC3F31" w:rsidRDefault="00A44757" w:rsidP="00BC3F3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</w:t>
      </w:r>
      <w:r>
        <w:rPr>
          <w:rFonts w:ascii="Times New Roman" w:hAnsi="Times New Roman" w:cs="Times New Roman"/>
          <w:sz w:val="26"/>
          <w:szCs w:val="26"/>
        </w:rPr>
        <w:t>ния Интернета, т.</w:t>
      </w:r>
      <w:r w:rsidRPr="00EA1851">
        <w:rPr>
          <w:rFonts w:ascii="Times New Roman" w:hAnsi="Times New Roman" w:cs="Times New Roman"/>
          <w:sz w:val="26"/>
          <w:szCs w:val="26"/>
        </w:rPr>
        <w:t xml:space="preserve">е. Родительский контроль или то, что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A1851">
        <w:rPr>
          <w:rFonts w:ascii="Times New Roman" w:hAnsi="Times New Roman" w:cs="Times New Roman"/>
          <w:sz w:val="26"/>
          <w:szCs w:val="26"/>
        </w:rPr>
        <w:t>ы сможете увидеть во временных файлах. В результате, у ребенка не будет ощущения, что за ним веде</w:t>
      </w:r>
      <w:r>
        <w:rPr>
          <w:rFonts w:ascii="Times New Roman" w:hAnsi="Times New Roman" w:cs="Times New Roman"/>
          <w:sz w:val="26"/>
          <w:szCs w:val="26"/>
        </w:rPr>
        <w:t>тся постоянный контроль, однако</w:t>
      </w:r>
      <w:r w:rsidRPr="00EA1851">
        <w:rPr>
          <w:rFonts w:ascii="Times New Roman" w:hAnsi="Times New Roman" w:cs="Times New Roman"/>
          <w:sz w:val="26"/>
          <w:szCs w:val="26"/>
        </w:rPr>
        <w:t xml:space="preserve">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Советы по безопасности в сети Интернет для детей 7-8 лет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Создайте список домашних правил посещения Интернета при участии детей и требуйте его выполнения.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Требуйте от Вашего ребенка соблюдения временных норм нахождения за компьютером. Покажите ребенку, что Вы наблюдаете за ним не потому что Вам это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A1851">
        <w:rPr>
          <w:rFonts w:ascii="Times New Roman" w:hAnsi="Times New Roman" w:cs="Times New Roman"/>
          <w:sz w:val="26"/>
          <w:szCs w:val="26"/>
        </w:rPr>
        <w:t xml:space="preserve"> хочется, а потому что Вы беспокоитесь о его безопасности и всегда готовы ему помочь.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Компьютер с подключением к Интернету должен находиться в общей комнате под присмотром родителей.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Используйте специальные детские поисковые машины.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Создайте семейный электронный ящик, чтобы не позволить детям иметь собственные адреса.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Блокируйте доступ к сайтам с бесплатными почтовыми ящиками с помощью соответствующего программного обеспечения.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Научите детей не загружать файлы, программы или музыку без вашего согласия.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разрешайте детям использовать службы мгновенного обмена сообщениями.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«белый» список сайтов, разрешенных для посещения, вносите только сайты с хорошей репутацией.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забывайте беседовать с детьми об их друзьях в Интернете, как если бы речь шла о друзьях в реальной жизни.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делайте «табу» из вопросов половой жизни, так как в Интернете дети могут легко наткнуться на порнографию или сайты «для взрослых».</w:t>
      </w:r>
    </w:p>
    <w:p w:rsidR="00A44757" w:rsidRPr="00EA1851" w:rsidRDefault="00A44757" w:rsidP="00EA1851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</w:t>
      </w:r>
      <w:r>
        <w:rPr>
          <w:rFonts w:ascii="Times New Roman" w:hAnsi="Times New Roman" w:cs="Times New Roman"/>
          <w:sz w:val="26"/>
          <w:szCs w:val="26"/>
        </w:rPr>
        <w:t>пасности, если сами рассказали В</w:t>
      </w:r>
      <w:r w:rsidRPr="00EA1851">
        <w:rPr>
          <w:rFonts w:ascii="Times New Roman" w:hAnsi="Times New Roman" w:cs="Times New Roman"/>
          <w:sz w:val="26"/>
          <w:szCs w:val="26"/>
        </w:rPr>
        <w:t>ам о своих тревогах. Похвалите их и посоветуйте подойти еще раз в подобных случаях.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EA1851">
        <w:rPr>
          <w:rFonts w:ascii="Times New Roman" w:hAnsi="Times New Roman" w:cs="Times New Roman"/>
          <w:i/>
          <w:iCs/>
          <w:sz w:val="26"/>
          <w:szCs w:val="26"/>
        </w:rPr>
        <w:t>Возраст детей от 9 до 12 лет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Советы по безопасности для детей от 9 до 12 лет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Создайте список домашних правил посещения Интернет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A1851">
        <w:rPr>
          <w:rFonts w:ascii="Times New Roman" w:hAnsi="Times New Roman" w:cs="Times New Roman"/>
          <w:sz w:val="26"/>
          <w:szCs w:val="26"/>
        </w:rPr>
        <w:t xml:space="preserve"> при участии детей и требуйте его выполнения.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Требуйте от Вашего ребенка соблюдения норм нахождения за компьютером.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Наблюдайте за ребенком при работе за компьютером, покажите ему,  что Вы беспокоитесь о его безопасности и всегда готовы оказать ему помощь.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Компьютер с подключением в Интернет должен находиться в общей комнате под присмотром родителей.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забывайте принимать непосредственное участие в жизни ребенка беседовать с детьми об их друзьях в Интернете.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Настаивайте, чтобы дети никогда не соглашались на личные встречи с друзьями по Интернету.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Позволяйте детям заходить только на сайты из «белого» списка, который создайте вместе с ними.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Создайте Вашему ребенку ограниченную учетную запись для работы на компьютере.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Вашего ребенка сообщать вам о любых угрозах или тревогах, связанных с Интернетом. Напомните детям, что они в безо</w:t>
      </w:r>
      <w:r>
        <w:rPr>
          <w:rFonts w:ascii="Times New Roman" w:hAnsi="Times New Roman" w:cs="Times New Roman"/>
          <w:sz w:val="26"/>
          <w:szCs w:val="26"/>
        </w:rPr>
        <w:t>пасности, если сами рассказали В</w:t>
      </w:r>
      <w:r w:rsidRPr="00EA1851">
        <w:rPr>
          <w:rFonts w:ascii="Times New Roman" w:hAnsi="Times New Roman" w:cs="Times New Roman"/>
          <w:sz w:val="26"/>
          <w:szCs w:val="26"/>
        </w:rPr>
        <w:t>ам о своих тревогах и опасениях.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Расскажите детям о порнографии в Интернете.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Настаивайте на</w:t>
      </w:r>
      <w:r>
        <w:rPr>
          <w:rFonts w:ascii="Times New Roman" w:hAnsi="Times New Roman" w:cs="Times New Roman"/>
          <w:sz w:val="26"/>
          <w:szCs w:val="26"/>
        </w:rPr>
        <w:t xml:space="preserve"> том, чтобы дети предоставляли В</w:t>
      </w:r>
      <w:r w:rsidRPr="00EA1851">
        <w:rPr>
          <w:rFonts w:ascii="Times New Roman" w:hAnsi="Times New Roman" w:cs="Times New Roman"/>
          <w:sz w:val="26"/>
          <w:szCs w:val="26"/>
        </w:rPr>
        <w:t xml:space="preserve">ам доступ к </w:t>
      </w:r>
      <w:r>
        <w:rPr>
          <w:rFonts w:ascii="Times New Roman" w:hAnsi="Times New Roman" w:cs="Times New Roman"/>
          <w:sz w:val="26"/>
          <w:szCs w:val="26"/>
        </w:rPr>
        <w:t>своей электронной почте, чтобы В</w:t>
      </w:r>
      <w:r w:rsidRPr="00EA1851">
        <w:rPr>
          <w:rFonts w:ascii="Times New Roman" w:hAnsi="Times New Roman" w:cs="Times New Roman"/>
          <w:sz w:val="26"/>
          <w:szCs w:val="26"/>
        </w:rPr>
        <w:t>ы убедились, что они не общаются с незнакомцами.</w:t>
      </w:r>
    </w:p>
    <w:p w:rsidR="00A44757" w:rsidRPr="00EA1851" w:rsidRDefault="00A44757" w:rsidP="00EA1851">
      <w:pPr>
        <w:pStyle w:val="ListParagraph"/>
        <w:numPr>
          <w:ilvl w:val="0"/>
          <w:numId w:val="1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Объясните детям, что нельзя использовать сеть для хулиганства, распространения сплетен или угроз.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EA1851">
        <w:rPr>
          <w:rFonts w:ascii="Times New Roman" w:hAnsi="Times New Roman" w:cs="Times New Roman"/>
          <w:i/>
          <w:iCs/>
          <w:sz w:val="26"/>
          <w:szCs w:val="26"/>
        </w:rPr>
        <w:t>Возраст детей от 13 до 17 лет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 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</w:t>
      </w:r>
      <w:r>
        <w:rPr>
          <w:rFonts w:ascii="Times New Roman" w:hAnsi="Times New Roman" w:cs="Times New Roman"/>
          <w:sz w:val="26"/>
          <w:szCs w:val="26"/>
        </w:rPr>
        <w:t>е своих родителей. Тем не менее,</w:t>
      </w:r>
      <w:r w:rsidRPr="00EA1851">
        <w:rPr>
          <w:rFonts w:ascii="Times New Roman" w:hAnsi="Times New Roman" w:cs="Times New Roman"/>
          <w:sz w:val="26"/>
          <w:szCs w:val="26"/>
        </w:rPr>
        <w:t xml:space="preserve"> не отпускайте детей в «свободное плавание» по Интернету. Старайтесь активно участвовать в общении ребенка в Интернете.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Важно по-прежнему с</w:t>
      </w:r>
      <w:r>
        <w:rPr>
          <w:rFonts w:ascii="Times New Roman" w:hAnsi="Times New Roman" w:cs="Times New Roman"/>
          <w:sz w:val="26"/>
          <w:szCs w:val="26"/>
        </w:rPr>
        <w:t>трого соблюдать правила и</w:t>
      </w:r>
      <w:r w:rsidRPr="00EA1851">
        <w:rPr>
          <w:rFonts w:ascii="Times New Roman" w:hAnsi="Times New Roman" w:cs="Times New Roman"/>
          <w:sz w:val="26"/>
          <w:szCs w:val="26"/>
        </w:rPr>
        <w:t>нтернет-безопасности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EA1851">
        <w:rPr>
          <w:rFonts w:ascii="Times New Roman" w:hAnsi="Times New Roman" w:cs="Times New Roman"/>
          <w:sz w:val="26"/>
          <w:szCs w:val="26"/>
        </w:rPr>
        <w:t xml:space="preserve">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Советы по безопасности в этом возрасте от 13 до 17 лет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Компьютер с подключением к сети Интернет должен находиться в общей комнате.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Настаивайте на том, чтобы дети никогда не встречались лично с друзьями из сети Интернет.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Вашего ребенка сообщать вам о любых угрозах или тревогах, связанных с Интернетом. Напомните детям, что они в безо</w:t>
      </w:r>
      <w:r>
        <w:rPr>
          <w:rFonts w:ascii="Times New Roman" w:hAnsi="Times New Roman" w:cs="Times New Roman"/>
          <w:sz w:val="26"/>
          <w:szCs w:val="26"/>
        </w:rPr>
        <w:t>пасности, если сами рассказали В</w:t>
      </w:r>
      <w:r w:rsidRPr="00EA1851">
        <w:rPr>
          <w:rFonts w:ascii="Times New Roman" w:hAnsi="Times New Roman" w:cs="Times New Roman"/>
          <w:sz w:val="26"/>
          <w:szCs w:val="26"/>
        </w:rPr>
        <w:t>ам, о своих угрозах или тревогах. Похвалите их и посоветуйте подойти еще раз в подобных случаях.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Приучите себя знакомиться с сайтами, которые посещают подростки.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Научите детей уважать других в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A1851">
        <w:rPr>
          <w:rFonts w:ascii="Times New Roman" w:hAnsi="Times New Roman" w:cs="Times New Roman"/>
          <w:sz w:val="26"/>
          <w:szCs w:val="26"/>
        </w:rPr>
        <w:t xml:space="preserve">нтернете. Убедитесь, что они знают о том, что правила хорошего поведения действуют везде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даже в виртуальном мире.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Объясните детям, что ни в коем случае нельзя использовать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A1851">
        <w:rPr>
          <w:rFonts w:ascii="Times New Roman" w:hAnsi="Times New Roman" w:cs="Times New Roman"/>
          <w:sz w:val="26"/>
          <w:szCs w:val="26"/>
        </w:rPr>
        <w:t>еть для хулиганства, распространения сплетен или угроз другим людям.</w:t>
      </w:r>
    </w:p>
    <w:p w:rsidR="00A44757" w:rsidRPr="00EA1851" w:rsidRDefault="00A44757" w:rsidP="00EA1851">
      <w:pPr>
        <w:pStyle w:val="ListParagraph"/>
        <w:numPr>
          <w:ilvl w:val="0"/>
          <w:numId w:val="1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A44757" w:rsidRPr="00EA1851" w:rsidRDefault="00A44757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A44757" w:rsidRPr="00EA1851" w:rsidRDefault="00A44757" w:rsidP="00EA1851">
      <w:pPr>
        <w:spacing w:line="288" w:lineRule="auto"/>
        <w:ind w:left="500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</w:p>
    <w:p w:rsidR="00A44757" w:rsidRPr="00EA1851" w:rsidRDefault="00A44757" w:rsidP="00EA1851">
      <w:pPr>
        <w:spacing w:line="288" w:lineRule="auto"/>
        <w:ind w:left="500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A44757" w:rsidRPr="00EA1851" w:rsidRDefault="00A44757" w:rsidP="00EA1851">
      <w:pPr>
        <w:spacing w:line="288" w:lineRule="auto"/>
        <w:ind w:left="500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A44757" w:rsidRPr="00EA1851" w:rsidRDefault="00A44757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A44757" w:rsidRPr="00EA1851" w:rsidRDefault="00A44757" w:rsidP="00EA1851">
      <w:pPr>
        <w:spacing w:line="288" w:lineRule="auto"/>
        <w:rPr>
          <w:rFonts w:cs="Times New Roman"/>
          <w:sz w:val="26"/>
          <w:szCs w:val="26"/>
        </w:rPr>
      </w:pPr>
    </w:p>
    <w:sectPr w:rsidR="00A44757" w:rsidRPr="00EA1851" w:rsidSect="00EA1851"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971"/>
    <w:rsid w:val="000225B8"/>
    <w:rsid w:val="001236BD"/>
    <w:rsid w:val="002156AD"/>
    <w:rsid w:val="00416664"/>
    <w:rsid w:val="004F12A5"/>
    <w:rsid w:val="004F3184"/>
    <w:rsid w:val="00507062"/>
    <w:rsid w:val="00544971"/>
    <w:rsid w:val="006C6B60"/>
    <w:rsid w:val="00876A2B"/>
    <w:rsid w:val="008A5EB0"/>
    <w:rsid w:val="008D6519"/>
    <w:rsid w:val="009E64ED"/>
    <w:rsid w:val="00A44757"/>
    <w:rsid w:val="00B051E5"/>
    <w:rsid w:val="00B626D1"/>
    <w:rsid w:val="00BC3F31"/>
    <w:rsid w:val="00BD2B5C"/>
    <w:rsid w:val="00BE3654"/>
    <w:rsid w:val="00C05304"/>
    <w:rsid w:val="00C07AB7"/>
    <w:rsid w:val="00D738EA"/>
    <w:rsid w:val="00E90069"/>
    <w:rsid w:val="00EA05E8"/>
    <w:rsid w:val="00EA1851"/>
    <w:rsid w:val="00ED7A10"/>
    <w:rsid w:val="00FD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71"/>
    <w:rPr>
      <w:rFonts w:eastAsia="Times New Roman"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49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6</Pages>
  <Words>1810</Words>
  <Characters>10319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1</cp:lastModifiedBy>
  <cp:revision>13</cp:revision>
  <dcterms:created xsi:type="dcterms:W3CDTF">2018-04-22T14:49:00Z</dcterms:created>
  <dcterms:modified xsi:type="dcterms:W3CDTF">2018-05-18T10:31:00Z</dcterms:modified>
</cp:coreProperties>
</file>